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47D9" w14:textId="77777777" w:rsidR="00157473" w:rsidRPr="003B40DC" w:rsidRDefault="00BE3011" w:rsidP="003B40DC">
      <w:pPr>
        <w:jc w:val="center"/>
        <w:rPr>
          <w:b/>
          <w:color w:val="1F497D"/>
          <w:sz w:val="28"/>
          <w:szCs w:val="28"/>
        </w:rPr>
      </w:pPr>
      <w:r>
        <w:rPr>
          <w:b/>
          <w:color w:val="1F497D"/>
          <w:sz w:val="28"/>
          <w:szCs w:val="28"/>
        </w:rPr>
        <w:t xml:space="preserve">NFYFC/Area </w:t>
      </w:r>
      <w:r w:rsidR="003B40DC" w:rsidRPr="003B40DC">
        <w:rPr>
          <w:b/>
          <w:color w:val="1F497D"/>
          <w:sz w:val="28"/>
          <w:szCs w:val="28"/>
        </w:rPr>
        <w:t>Parental Consent Form</w:t>
      </w:r>
    </w:p>
    <w:p w14:paraId="0DE7204F" w14:textId="77777777" w:rsidR="00157473" w:rsidRDefault="00157473" w:rsidP="003B40DC">
      <w:pPr>
        <w:spacing w:after="0"/>
        <w:jc w:val="both"/>
        <w:rPr>
          <w:rFonts w:cs="Calibri"/>
          <w:b/>
          <w:sz w:val="20"/>
          <w:szCs w:val="20"/>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on (</w:t>
      </w:r>
      <w:r w:rsidRPr="000B6932">
        <w:rPr>
          <w:rFonts w:cs="Calibri"/>
          <w:i/>
          <w:sz w:val="18"/>
          <w:szCs w:val="18"/>
        </w:rPr>
        <w:t>please insert date of competition</w:t>
      </w:r>
      <w:r>
        <w:rPr>
          <w:rFonts w:cs="Calibri"/>
          <w:i/>
          <w:sz w:val="18"/>
          <w:szCs w:val="18"/>
        </w:rPr>
        <w:t>/event</w:t>
      </w:r>
      <w:r w:rsidR="00BE3011">
        <w:rPr>
          <w:rFonts w:cs="Calibri"/>
          <w:i/>
          <w:sz w:val="18"/>
          <w:szCs w:val="18"/>
        </w:rPr>
        <w:t>/activity</w:t>
      </w:r>
      <w:r w:rsidRPr="000B6932">
        <w:rPr>
          <w:rFonts w:cs="Calibri"/>
          <w:sz w:val="18"/>
          <w:szCs w:val="18"/>
        </w:rPr>
        <w:t xml:space="preserve">) </w:t>
      </w:r>
      <w:r w:rsidRPr="000B6932">
        <w:rPr>
          <w:rFonts w:cs="Calibri"/>
          <w:sz w:val="18"/>
          <w:szCs w:val="18"/>
          <w:u w:val="single"/>
        </w:rPr>
        <w:tab/>
      </w:r>
      <w:r w:rsidRPr="000B6932">
        <w:rPr>
          <w:rFonts w:cs="Calibri"/>
          <w:sz w:val="18"/>
          <w:szCs w:val="18"/>
          <w:u w:val="single"/>
        </w:rPr>
        <w:tab/>
      </w:r>
      <w:r w:rsidRPr="000B6932">
        <w:rPr>
          <w:rFonts w:cs="Calibri"/>
          <w:sz w:val="18"/>
          <w:szCs w:val="18"/>
          <w:u w:val="single"/>
        </w:rPr>
        <w:tab/>
      </w:r>
      <w:r w:rsidRPr="000B6932">
        <w:rPr>
          <w:rFonts w:cs="Calibri"/>
          <w:sz w:val="18"/>
          <w:szCs w:val="18"/>
        </w:rPr>
        <w:t xml:space="preserve"> It gives consent for that member to attend </w:t>
      </w:r>
      <w:r w:rsidR="00BE3011" w:rsidRPr="00BE3011">
        <w:rPr>
          <w:rFonts w:cs="Calibri"/>
          <w:sz w:val="18"/>
          <w:szCs w:val="18"/>
        </w:rPr>
        <w:t xml:space="preserve">the named </w:t>
      </w:r>
      <w:r w:rsidR="003B40DC" w:rsidRPr="00BE3011">
        <w:rPr>
          <w:rFonts w:cs="Calibri"/>
          <w:sz w:val="18"/>
          <w:szCs w:val="18"/>
        </w:rPr>
        <w:t>competition</w:t>
      </w:r>
      <w:r w:rsidR="003B40DC" w:rsidRPr="003B40DC">
        <w:rPr>
          <w:rFonts w:cs="Calibri"/>
          <w:sz w:val="18"/>
          <w:szCs w:val="18"/>
        </w:rPr>
        <w:t>/</w:t>
      </w:r>
      <w:r w:rsidRPr="003B40DC">
        <w:rPr>
          <w:rFonts w:cs="Calibri"/>
          <w:sz w:val="18"/>
          <w:szCs w:val="18"/>
        </w:rPr>
        <w:t>event</w:t>
      </w:r>
      <w:r w:rsidR="00BE3011">
        <w:rPr>
          <w:rFonts w:cs="Calibri"/>
          <w:sz w:val="18"/>
          <w:szCs w:val="18"/>
        </w:rPr>
        <w:t>/activity</w:t>
      </w:r>
      <w:r w:rsidRPr="000B6932">
        <w:rPr>
          <w:rFonts w:cs="Calibri"/>
          <w:sz w:val="18"/>
          <w:szCs w:val="18"/>
        </w:rPr>
        <w:t xml:space="preserve"> 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BE3011">
        <w:rPr>
          <w:rFonts w:cs="Calibri"/>
          <w:sz w:val="18"/>
          <w:szCs w:val="18"/>
        </w:rPr>
        <w:t>XXXX Area Committee/NFYFC</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r the age of 18, XXX Area Committee/NFYFC</w:t>
      </w:r>
      <w:r w:rsidRPr="000B6932">
        <w:rPr>
          <w:rFonts w:cs="Calibri"/>
          <w:sz w:val="18"/>
          <w:szCs w:val="18"/>
        </w:rPr>
        <w:t xml:space="preserve"> will liaise with the parent or the named individual who is supervising the member.  </w:t>
      </w:r>
      <w:r w:rsidRPr="00F02605">
        <w:rPr>
          <w:rFonts w:cs="Calibri"/>
          <w:sz w:val="18"/>
          <w:szCs w:val="18"/>
        </w:rPr>
        <w:t>Details on this form will be held securely and will only be shared with</w:t>
      </w:r>
      <w:r w:rsidR="003B40DC">
        <w:rPr>
          <w:rFonts w:cs="Calibri"/>
          <w:sz w:val="18"/>
          <w:szCs w:val="18"/>
        </w:rPr>
        <w:t xml:space="preserve"> volunteers,</w:t>
      </w:r>
      <w:r w:rsidRPr="00F02605">
        <w:rPr>
          <w:rFonts w:cs="Calibri"/>
          <w:sz w:val="18"/>
          <w:szCs w:val="18"/>
        </w:rPr>
        <w:t xml:space="preserve"> </w:t>
      </w:r>
      <w:r>
        <w:rPr>
          <w:rFonts w:cs="Calibri"/>
          <w:sz w:val="18"/>
          <w:szCs w:val="18"/>
        </w:rPr>
        <w:t>staff</w:t>
      </w:r>
      <w:r w:rsidR="003B40DC">
        <w:rPr>
          <w:rFonts w:cs="Calibri"/>
          <w:sz w:val="18"/>
          <w:szCs w:val="18"/>
        </w:rPr>
        <w:t xml:space="preserve"> or other organisations</w:t>
      </w:r>
      <w:r w:rsidR="00BE3011">
        <w:rPr>
          <w:rFonts w:cs="Calibri"/>
          <w:sz w:val="18"/>
          <w:szCs w:val="18"/>
        </w:rPr>
        <w:t xml:space="preserve"> that</w:t>
      </w:r>
      <w:r w:rsidR="003B40DC">
        <w:rPr>
          <w:rFonts w:cs="Calibri"/>
          <w:sz w:val="18"/>
          <w:szCs w:val="18"/>
        </w:rPr>
        <w:t xml:space="preserve"> may</w:t>
      </w:r>
      <w:r w:rsidRPr="00F02605">
        <w:rPr>
          <w:rFonts w:cs="Calibri"/>
          <w:sz w:val="18"/>
          <w:szCs w:val="18"/>
        </w:rPr>
        <w:t xml:space="preserve"> need this information in order to meet the specific needs of your child.</w:t>
      </w:r>
      <w:r w:rsidR="003B40DC">
        <w:rPr>
          <w:rFonts w:cs="Calibri"/>
          <w:sz w:val="18"/>
          <w:szCs w:val="18"/>
        </w:rPr>
        <w:t xml:space="preserve"> </w:t>
      </w:r>
      <w:r w:rsidRPr="003B40DC">
        <w:rPr>
          <w:rFonts w:cs="Calibri"/>
          <w:b/>
          <w:sz w:val="20"/>
          <w:szCs w:val="20"/>
        </w:rPr>
        <w:t>Please use block capitals through</w:t>
      </w:r>
      <w:r w:rsidR="003B40DC">
        <w:rPr>
          <w:rFonts w:cs="Calibri"/>
          <w:b/>
          <w:sz w:val="20"/>
          <w:szCs w:val="20"/>
        </w:rPr>
        <w:t>out the form.</w:t>
      </w:r>
    </w:p>
    <w:p w14:paraId="76CF2D52" w14:textId="77777777" w:rsidR="003B40DC" w:rsidRPr="003B40DC" w:rsidRDefault="003B40DC" w:rsidP="003B40DC">
      <w:pPr>
        <w:spacing w:after="0"/>
        <w:jc w:val="both"/>
        <w:rPr>
          <w:rFonts w:cs="Calibri"/>
          <w:sz w:val="18"/>
          <w:szCs w:val="18"/>
        </w:rPr>
      </w:pPr>
    </w:p>
    <w:p w14:paraId="050A8C97"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767C1259" w14:textId="77777777" w:rsidTr="00D05053">
        <w:tc>
          <w:tcPr>
            <w:tcW w:w="3075" w:type="dxa"/>
            <w:vAlign w:val="bottom"/>
          </w:tcPr>
          <w:p w14:paraId="00C0429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6AC85EFE" w14:textId="77777777" w:rsidR="00157473" w:rsidRPr="00871891" w:rsidRDefault="00157473" w:rsidP="00C033D0">
            <w:pPr>
              <w:spacing w:after="0"/>
              <w:rPr>
                <w:rFonts w:cs="Calibri"/>
                <w:b/>
                <w:sz w:val="16"/>
                <w:szCs w:val="16"/>
              </w:rPr>
            </w:pPr>
          </w:p>
          <w:p w14:paraId="23F12DF0" w14:textId="77777777" w:rsidR="00157473" w:rsidRPr="00871891" w:rsidRDefault="00157473" w:rsidP="00C033D0">
            <w:pPr>
              <w:spacing w:after="0"/>
              <w:rPr>
                <w:rFonts w:cs="Calibri"/>
                <w:b/>
                <w:sz w:val="16"/>
                <w:szCs w:val="16"/>
              </w:rPr>
            </w:pPr>
          </w:p>
        </w:tc>
      </w:tr>
      <w:tr w:rsidR="00157473" w:rsidRPr="00871891" w14:paraId="6AFE6A97" w14:textId="77777777" w:rsidTr="00D05053">
        <w:tc>
          <w:tcPr>
            <w:tcW w:w="3075" w:type="dxa"/>
            <w:vAlign w:val="bottom"/>
          </w:tcPr>
          <w:p w14:paraId="10D8C916"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67A70211" w14:textId="77777777" w:rsidR="00157473" w:rsidRPr="00871891" w:rsidRDefault="00157473" w:rsidP="00C033D0">
            <w:pPr>
              <w:spacing w:after="0"/>
              <w:rPr>
                <w:rFonts w:cs="Calibri"/>
                <w:sz w:val="16"/>
                <w:szCs w:val="16"/>
              </w:rPr>
            </w:pPr>
          </w:p>
          <w:p w14:paraId="0D074568" w14:textId="77777777" w:rsidR="00157473" w:rsidRPr="00871891" w:rsidRDefault="00157473" w:rsidP="00C033D0">
            <w:pPr>
              <w:spacing w:after="0"/>
              <w:rPr>
                <w:rFonts w:cs="Calibri"/>
                <w:sz w:val="16"/>
                <w:szCs w:val="16"/>
              </w:rPr>
            </w:pPr>
          </w:p>
        </w:tc>
      </w:tr>
      <w:tr w:rsidR="00BE3011" w:rsidRPr="00871891" w14:paraId="0E83F306" w14:textId="77777777" w:rsidTr="00D05053">
        <w:tc>
          <w:tcPr>
            <w:tcW w:w="3075" w:type="dxa"/>
            <w:vAlign w:val="bottom"/>
          </w:tcPr>
          <w:p w14:paraId="3D4C0B75" w14:textId="77777777" w:rsidR="00BE3011" w:rsidRPr="00390E7B" w:rsidRDefault="00BE3011" w:rsidP="00BE3011">
            <w:pPr>
              <w:spacing w:after="0"/>
              <w:jc w:val="right"/>
              <w:rPr>
                <w:rFonts w:cs="Calibri"/>
                <w:b/>
                <w:bCs/>
                <w:sz w:val="20"/>
              </w:rPr>
            </w:pPr>
            <w:r w:rsidRPr="00390E7B">
              <w:rPr>
                <w:rFonts w:cs="Calibri"/>
                <w:b/>
                <w:bCs/>
                <w:sz w:val="20"/>
              </w:rPr>
              <w:t>Address:</w:t>
            </w:r>
          </w:p>
          <w:p w14:paraId="296050DC" w14:textId="77777777" w:rsidR="00BE3011" w:rsidRPr="00871891" w:rsidRDefault="00BE3011" w:rsidP="00C033D0">
            <w:pPr>
              <w:spacing w:after="0"/>
              <w:jc w:val="right"/>
              <w:rPr>
                <w:rFonts w:cs="Calibri"/>
                <w:b/>
                <w:bCs/>
                <w:sz w:val="19"/>
              </w:rPr>
            </w:pPr>
          </w:p>
        </w:tc>
        <w:tc>
          <w:tcPr>
            <w:tcW w:w="7523" w:type="dxa"/>
            <w:gridSpan w:val="3"/>
          </w:tcPr>
          <w:p w14:paraId="6F0ADB17" w14:textId="77777777" w:rsidR="00BE3011" w:rsidRPr="00871891" w:rsidRDefault="00BE3011" w:rsidP="00C033D0">
            <w:pPr>
              <w:spacing w:after="0"/>
              <w:rPr>
                <w:rFonts w:cs="Calibri"/>
                <w:sz w:val="16"/>
                <w:szCs w:val="16"/>
              </w:rPr>
            </w:pPr>
          </w:p>
        </w:tc>
      </w:tr>
      <w:tr w:rsidR="00157473" w:rsidRPr="00871891" w14:paraId="7583380F" w14:textId="77777777" w:rsidTr="00D05053">
        <w:tc>
          <w:tcPr>
            <w:tcW w:w="3075" w:type="dxa"/>
            <w:vAlign w:val="bottom"/>
          </w:tcPr>
          <w:p w14:paraId="770EF5C8"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13F7FA3C" w14:textId="77777777" w:rsidR="00157473" w:rsidRPr="00871891" w:rsidRDefault="00157473" w:rsidP="00C033D0">
            <w:pPr>
              <w:spacing w:after="0"/>
              <w:rPr>
                <w:rFonts w:cs="Calibri"/>
                <w:sz w:val="16"/>
                <w:szCs w:val="16"/>
              </w:rPr>
            </w:pPr>
          </w:p>
          <w:p w14:paraId="2B479DF3" w14:textId="77777777" w:rsidR="00157473" w:rsidRPr="00871891" w:rsidRDefault="00157473" w:rsidP="00C033D0">
            <w:pPr>
              <w:spacing w:after="0"/>
              <w:rPr>
                <w:rFonts w:cs="Calibri"/>
                <w:sz w:val="16"/>
                <w:szCs w:val="16"/>
              </w:rPr>
            </w:pPr>
          </w:p>
        </w:tc>
      </w:tr>
      <w:tr w:rsidR="00157473" w:rsidRPr="00871891" w14:paraId="0F075965" w14:textId="77777777" w:rsidTr="00D05053">
        <w:tc>
          <w:tcPr>
            <w:tcW w:w="3075" w:type="dxa"/>
            <w:tcBorders>
              <w:bottom w:val="single" w:sz="4" w:space="0" w:color="auto"/>
            </w:tcBorders>
            <w:vAlign w:val="bottom"/>
          </w:tcPr>
          <w:p w14:paraId="460A8DE9"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1DF3043B" w14:textId="77777777" w:rsidR="00157473" w:rsidRPr="00871891" w:rsidRDefault="00157473" w:rsidP="00C033D0">
            <w:pPr>
              <w:spacing w:after="0"/>
              <w:rPr>
                <w:rFonts w:cs="Calibri"/>
                <w:sz w:val="16"/>
                <w:szCs w:val="16"/>
              </w:rPr>
            </w:pPr>
          </w:p>
          <w:p w14:paraId="0EF60415" w14:textId="77777777" w:rsidR="00157473" w:rsidRPr="00871891" w:rsidRDefault="00157473" w:rsidP="00C033D0">
            <w:pPr>
              <w:spacing w:after="0"/>
              <w:rPr>
                <w:rFonts w:cs="Calibri"/>
                <w:sz w:val="16"/>
                <w:szCs w:val="16"/>
              </w:rPr>
            </w:pPr>
          </w:p>
        </w:tc>
      </w:tr>
      <w:tr w:rsidR="00157473" w:rsidRPr="00871891" w14:paraId="4D3A1741" w14:textId="77777777" w:rsidTr="00D05053">
        <w:trPr>
          <w:trHeight w:val="353"/>
        </w:trPr>
        <w:tc>
          <w:tcPr>
            <w:tcW w:w="3075" w:type="dxa"/>
            <w:tcBorders>
              <w:bottom w:val="single" w:sz="4" w:space="0" w:color="auto"/>
            </w:tcBorders>
            <w:vAlign w:val="bottom"/>
          </w:tcPr>
          <w:p w14:paraId="27FD414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39BDDC24" w14:textId="77777777" w:rsidR="00157473" w:rsidRPr="00871891" w:rsidRDefault="00157473" w:rsidP="00C033D0">
            <w:pPr>
              <w:spacing w:after="0"/>
              <w:rPr>
                <w:rFonts w:cs="Calibri"/>
                <w:sz w:val="16"/>
                <w:szCs w:val="16"/>
              </w:rPr>
            </w:pPr>
          </w:p>
          <w:p w14:paraId="43B33662" w14:textId="77777777" w:rsidR="00157473" w:rsidRPr="00871891" w:rsidRDefault="00157473" w:rsidP="00C033D0">
            <w:pPr>
              <w:spacing w:after="0"/>
              <w:rPr>
                <w:rFonts w:cs="Calibri"/>
                <w:sz w:val="16"/>
                <w:szCs w:val="16"/>
              </w:rPr>
            </w:pPr>
          </w:p>
        </w:tc>
      </w:tr>
      <w:tr w:rsidR="00157473" w:rsidRPr="00871891" w14:paraId="39974140" w14:textId="77777777" w:rsidTr="00D05053">
        <w:trPr>
          <w:trHeight w:val="331"/>
        </w:trPr>
        <w:tc>
          <w:tcPr>
            <w:tcW w:w="3075" w:type="dxa"/>
            <w:tcBorders>
              <w:bottom w:val="single" w:sz="4" w:space="0" w:color="auto"/>
            </w:tcBorders>
            <w:vAlign w:val="bottom"/>
          </w:tcPr>
          <w:p w14:paraId="489B07A8"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7E819936" w14:textId="77777777" w:rsidR="00157473" w:rsidRPr="00871891" w:rsidRDefault="00157473" w:rsidP="00C033D0">
            <w:pPr>
              <w:spacing w:after="0"/>
              <w:rPr>
                <w:rFonts w:cs="Calibri"/>
                <w:sz w:val="16"/>
                <w:szCs w:val="16"/>
              </w:rPr>
            </w:pPr>
          </w:p>
          <w:p w14:paraId="4CDF9D02" w14:textId="77777777" w:rsidR="00157473" w:rsidRPr="00871891" w:rsidRDefault="00157473" w:rsidP="00C033D0">
            <w:pPr>
              <w:spacing w:after="0"/>
              <w:rPr>
                <w:rFonts w:cs="Calibri"/>
                <w:sz w:val="16"/>
                <w:szCs w:val="16"/>
              </w:rPr>
            </w:pPr>
          </w:p>
        </w:tc>
      </w:tr>
      <w:tr w:rsidR="00157473" w:rsidRPr="00871891" w14:paraId="1E27615D" w14:textId="77777777" w:rsidTr="00D05053">
        <w:trPr>
          <w:trHeight w:val="224"/>
        </w:trPr>
        <w:tc>
          <w:tcPr>
            <w:tcW w:w="4196" w:type="dxa"/>
            <w:gridSpan w:val="2"/>
            <w:tcBorders>
              <w:bottom w:val="single" w:sz="4" w:space="0" w:color="auto"/>
            </w:tcBorders>
            <w:shd w:val="clear" w:color="auto" w:fill="D9D9D9"/>
          </w:tcPr>
          <w:p w14:paraId="7AAF00D3"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26BF90EB" w14:textId="77777777" w:rsidR="00157473" w:rsidRPr="00871891" w:rsidRDefault="00157473" w:rsidP="00C033D0">
            <w:pPr>
              <w:spacing w:after="0"/>
              <w:rPr>
                <w:rFonts w:cs="Calibri"/>
                <w:sz w:val="19"/>
              </w:rPr>
            </w:pPr>
          </w:p>
        </w:tc>
      </w:tr>
      <w:tr w:rsidR="00157473" w:rsidRPr="00871891" w14:paraId="1BDEE6D5" w14:textId="77777777" w:rsidTr="00D05053">
        <w:trPr>
          <w:cantSplit/>
          <w:trHeight w:val="782"/>
        </w:trPr>
        <w:tc>
          <w:tcPr>
            <w:tcW w:w="4196" w:type="dxa"/>
            <w:gridSpan w:val="2"/>
          </w:tcPr>
          <w:p w14:paraId="67CEE607"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075B920F" w14:textId="77777777" w:rsidR="003B40DC" w:rsidRPr="003B40DC" w:rsidRDefault="003B40DC" w:rsidP="003B40DC">
            <w:pPr>
              <w:jc w:val="center"/>
              <w:rPr>
                <w:rFonts w:cs="Calibri"/>
                <w:sz w:val="19"/>
              </w:rPr>
            </w:pPr>
          </w:p>
        </w:tc>
        <w:tc>
          <w:tcPr>
            <w:tcW w:w="4113" w:type="dxa"/>
          </w:tcPr>
          <w:p w14:paraId="5EFEF20F" w14:textId="77777777" w:rsidR="003B40DC" w:rsidRDefault="00157473" w:rsidP="00C033D0">
            <w:pPr>
              <w:spacing w:after="0"/>
              <w:rPr>
                <w:rFonts w:cs="Calibri"/>
                <w:sz w:val="19"/>
              </w:rPr>
            </w:pPr>
            <w:r>
              <w:rPr>
                <w:rFonts w:cs="Calibri"/>
                <w:sz w:val="19"/>
              </w:rPr>
              <w:t>Address</w:t>
            </w:r>
            <w:r w:rsidR="00E93C19">
              <w:rPr>
                <w:rFonts w:cs="Calibri"/>
                <w:sz w:val="19"/>
              </w:rPr>
              <w:t>:</w:t>
            </w:r>
          </w:p>
          <w:p w14:paraId="75991485" w14:textId="77777777" w:rsidR="00157473" w:rsidRPr="003B40DC" w:rsidRDefault="00157473" w:rsidP="003B40DC">
            <w:pPr>
              <w:ind w:firstLine="720"/>
              <w:rPr>
                <w:rFonts w:cs="Calibri"/>
                <w:sz w:val="19"/>
              </w:rPr>
            </w:pPr>
          </w:p>
        </w:tc>
        <w:tc>
          <w:tcPr>
            <w:tcW w:w="2289" w:type="dxa"/>
          </w:tcPr>
          <w:p w14:paraId="0CB521D0"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0F09527" w14:textId="77777777" w:rsidTr="00D05053">
        <w:trPr>
          <w:cantSplit/>
          <w:trHeight w:val="916"/>
        </w:trPr>
        <w:tc>
          <w:tcPr>
            <w:tcW w:w="4196" w:type="dxa"/>
            <w:gridSpan w:val="2"/>
          </w:tcPr>
          <w:p w14:paraId="514A2AAE"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255442FC"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2C9A74FF" w14:textId="77777777" w:rsidR="00157473" w:rsidRDefault="00157473" w:rsidP="00C033D0">
            <w:pPr>
              <w:spacing w:after="0"/>
              <w:rPr>
                <w:rFonts w:cs="Calibri"/>
                <w:sz w:val="19"/>
              </w:rPr>
            </w:pPr>
            <w:r>
              <w:rPr>
                <w:rFonts w:cs="Calibri"/>
                <w:sz w:val="19"/>
              </w:rPr>
              <w:t>Address</w:t>
            </w:r>
            <w:r w:rsidR="00E93C19">
              <w:rPr>
                <w:rFonts w:cs="Calibri"/>
                <w:sz w:val="19"/>
              </w:rPr>
              <w:t>:</w:t>
            </w:r>
          </w:p>
          <w:p w14:paraId="3C871DFF" w14:textId="77777777" w:rsidR="00157473" w:rsidRDefault="00157473" w:rsidP="00C033D0">
            <w:pPr>
              <w:spacing w:after="0"/>
              <w:rPr>
                <w:rFonts w:cs="Calibri"/>
                <w:sz w:val="19"/>
              </w:rPr>
            </w:pPr>
          </w:p>
          <w:p w14:paraId="2696A4CB" w14:textId="77777777" w:rsidR="00157473" w:rsidRDefault="00157473" w:rsidP="00C033D0">
            <w:pPr>
              <w:spacing w:after="0"/>
              <w:rPr>
                <w:rFonts w:cs="Calibri"/>
                <w:sz w:val="19"/>
              </w:rPr>
            </w:pPr>
          </w:p>
        </w:tc>
        <w:tc>
          <w:tcPr>
            <w:tcW w:w="2289" w:type="dxa"/>
          </w:tcPr>
          <w:p w14:paraId="7C3CBB76" w14:textId="77777777" w:rsidR="00157473" w:rsidRPr="00871891" w:rsidRDefault="00157473" w:rsidP="00C033D0">
            <w:pPr>
              <w:spacing w:after="0"/>
              <w:rPr>
                <w:rFonts w:cs="Calibri"/>
                <w:sz w:val="19"/>
              </w:rPr>
            </w:pPr>
            <w:r>
              <w:rPr>
                <w:rFonts w:cs="Calibri"/>
                <w:sz w:val="19"/>
              </w:rPr>
              <w:t>Contact Tel:</w:t>
            </w:r>
          </w:p>
        </w:tc>
      </w:tr>
      <w:tr w:rsidR="00157473" w:rsidRPr="000F73D0" w14:paraId="2EBB19D3" w14:textId="77777777" w:rsidTr="00D05053">
        <w:tc>
          <w:tcPr>
            <w:tcW w:w="4196" w:type="dxa"/>
            <w:gridSpan w:val="2"/>
          </w:tcPr>
          <w:p w14:paraId="6896D999"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7E26BA04"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32BC2F84" w14:textId="77777777" w:rsidTr="00D05053">
        <w:tc>
          <w:tcPr>
            <w:tcW w:w="4196" w:type="dxa"/>
            <w:gridSpan w:val="2"/>
          </w:tcPr>
          <w:p w14:paraId="5ADA7C8E"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0AE949AD" w14:textId="77777777" w:rsidR="00157473" w:rsidRPr="000038F0" w:rsidRDefault="00157473" w:rsidP="00C033D0">
            <w:pPr>
              <w:spacing w:after="0"/>
              <w:rPr>
                <w:rFonts w:cs="Calibri"/>
                <w:sz w:val="19"/>
              </w:rPr>
            </w:pPr>
            <w:r w:rsidRPr="000038F0">
              <w:rPr>
                <w:rFonts w:cs="Calibri"/>
                <w:sz w:val="19"/>
              </w:rPr>
              <w:tab/>
            </w:r>
          </w:p>
        </w:tc>
      </w:tr>
      <w:tr w:rsidR="00157473" w:rsidRPr="000F73D0" w14:paraId="38F669E0" w14:textId="77777777" w:rsidTr="00D05053">
        <w:tc>
          <w:tcPr>
            <w:tcW w:w="4196" w:type="dxa"/>
            <w:gridSpan w:val="2"/>
          </w:tcPr>
          <w:p w14:paraId="7877A13C"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2071632D" w14:textId="77777777" w:rsidR="00157473" w:rsidRPr="000038F0" w:rsidRDefault="00157473" w:rsidP="00C033D0">
            <w:pPr>
              <w:spacing w:after="0"/>
              <w:rPr>
                <w:rFonts w:cs="Calibri"/>
                <w:sz w:val="19"/>
              </w:rPr>
            </w:pPr>
          </w:p>
        </w:tc>
      </w:tr>
      <w:tr w:rsidR="00157473" w:rsidRPr="000F73D0" w14:paraId="6CF7828F" w14:textId="77777777" w:rsidTr="00D05053">
        <w:trPr>
          <w:trHeight w:val="291"/>
        </w:trPr>
        <w:tc>
          <w:tcPr>
            <w:tcW w:w="4196" w:type="dxa"/>
            <w:gridSpan w:val="2"/>
          </w:tcPr>
          <w:p w14:paraId="60487683"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56F76C03" w14:textId="77777777" w:rsidR="00157473" w:rsidRPr="000038F0" w:rsidRDefault="00157473" w:rsidP="00C033D0">
            <w:pPr>
              <w:spacing w:after="0"/>
              <w:rPr>
                <w:rFonts w:cs="Calibri"/>
                <w:sz w:val="19"/>
              </w:rPr>
            </w:pPr>
          </w:p>
        </w:tc>
      </w:tr>
      <w:tr w:rsidR="00157473" w:rsidRPr="000F73D0" w14:paraId="45D316F6" w14:textId="77777777" w:rsidTr="00D05053">
        <w:tc>
          <w:tcPr>
            <w:tcW w:w="4196" w:type="dxa"/>
            <w:gridSpan w:val="2"/>
          </w:tcPr>
          <w:p w14:paraId="6E588F1F"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6779D1C" w14:textId="77777777" w:rsidR="00157473" w:rsidRPr="000038F0" w:rsidRDefault="00157473" w:rsidP="00C033D0">
            <w:pPr>
              <w:spacing w:after="0"/>
              <w:rPr>
                <w:rFonts w:cs="Calibri"/>
                <w:sz w:val="19"/>
              </w:rPr>
            </w:pPr>
          </w:p>
        </w:tc>
      </w:tr>
      <w:tr w:rsidR="00157473" w:rsidRPr="000F73D0" w14:paraId="66F021EE" w14:textId="77777777" w:rsidTr="00D05053">
        <w:tc>
          <w:tcPr>
            <w:tcW w:w="4196" w:type="dxa"/>
            <w:gridSpan w:val="2"/>
          </w:tcPr>
          <w:p w14:paraId="4E24A26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6E770462" w14:textId="77777777" w:rsidR="00157473" w:rsidRPr="000038F0" w:rsidRDefault="00157473" w:rsidP="00C033D0">
            <w:pPr>
              <w:spacing w:after="0"/>
              <w:rPr>
                <w:rFonts w:cs="Calibri"/>
                <w:sz w:val="19"/>
              </w:rPr>
            </w:pPr>
          </w:p>
        </w:tc>
      </w:tr>
      <w:tr w:rsidR="00157473" w:rsidRPr="000F73D0" w14:paraId="29B9DD56" w14:textId="77777777" w:rsidTr="00D05053">
        <w:tc>
          <w:tcPr>
            <w:tcW w:w="4196" w:type="dxa"/>
            <w:gridSpan w:val="2"/>
          </w:tcPr>
          <w:p w14:paraId="25528AE5"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6AA72817" w14:textId="77777777" w:rsidR="00157473" w:rsidRPr="000038F0" w:rsidRDefault="00157473" w:rsidP="00C033D0">
            <w:pPr>
              <w:spacing w:after="0"/>
              <w:rPr>
                <w:rFonts w:cs="Calibri"/>
                <w:sz w:val="19"/>
              </w:rPr>
            </w:pPr>
          </w:p>
        </w:tc>
      </w:tr>
      <w:tr w:rsidR="00157473" w:rsidRPr="000F73D0" w14:paraId="793EF3F8" w14:textId="77777777" w:rsidTr="00D05053">
        <w:trPr>
          <w:trHeight w:val="983"/>
        </w:trPr>
        <w:tc>
          <w:tcPr>
            <w:tcW w:w="10598" w:type="dxa"/>
            <w:gridSpan w:val="4"/>
          </w:tcPr>
          <w:p w14:paraId="5A6D040F" w14:textId="77777777" w:rsidR="00157473" w:rsidRDefault="00157473" w:rsidP="00C033D0">
            <w:pPr>
              <w:spacing w:after="0"/>
              <w:jc w:val="both"/>
              <w:rPr>
                <w:rFonts w:cs="Calibri"/>
                <w:sz w:val="19"/>
              </w:rPr>
            </w:pPr>
            <w:r w:rsidRPr="000038F0">
              <w:rPr>
                <w:rFonts w:cs="Calibri"/>
                <w:b/>
                <w:bCs/>
                <w:sz w:val="19"/>
              </w:rPr>
              <w:lastRenderedPageBreak/>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234188CB" w14:textId="77777777" w:rsidR="00BE3011" w:rsidRDefault="00BE3011" w:rsidP="00C033D0">
            <w:pPr>
              <w:spacing w:after="0"/>
              <w:jc w:val="both"/>
              <w:rPr>
                <w:rFonts w:cs="Calibri"/>
                <w:sz w:val="19"/>
              </w:rPr>
            </w:pPr>
          </w:p>
          <w:p w14:paraId="2429A951" w14:textId="77777777" w:rsidR="00BE3011" w:rsidRDefault="00BE3011" w:rsidP="00C033D0">
            <w:pPr>
              <w:spacing w:after="0"/>
              <w:jc w:val="both"/>
              <w:rPr>
                <w:rFonts w:cs="Calibri"/>
                <w:sz w:val="19"/>
              </w:rPr>
            </w:pPr>
          </w:p>
          <w:p w14:paraId="6D514C88" w14:textId="77777777" w:rsidR="00BE3011" w:rsidRDefault="00BE3011" w:rsidP="00C033D0">
            <w:pPr>
              <w:spacing w:after="0"/>
              <w:jc w:val="both"/>
              <w:rPr>
                <w:rFonts w:cs="Calibri"/>
                <w:sz w:val="19"/>
              </w:rPr>
            </w:pPr>
          </w:p>
          <w:p w14:paraId="62F201E1" w14:textId="77777777" w:rsidR="00BE3011" w:rsidRPr="000038F0" w:rsidRDefault="00BE3011" w:rsidP="00C033D0">
            <w:pPr>
              <w:spacing w:after="0"/>
              <w:jc w:val="both"/>
              <w:rPr>
                <w:rFonts w:cs="Calibri"/>
                <w:sz w:val="19"/>
              </w:rPr>
            </w:pPr>
          </w:p>
        </w:tc>
      </w:tr>
    </w:tbl>
    <w:p w14:paraId="7F226C1F" w14:textId="45F3F465" w:rsidR="00BE3011" w:rsidRDefault="00AD7181"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577293E6" wp14:editId="3DD5964E">
                <wp:simplePos x="0" y="0"/>
                <wp:positionH relativeFrom="column">
                  <wp:posOffset>6331585</wp:posOffset>
                </wp:positionH>
                <wp:positionV relativeFrom="paragraph">
                  <wp:posOffset>102235</wp:posOffset>
                </wp:positionV>
                <wp:extent cx="300355" cy="254000"/>
                <wp:effectExtent l="13970" t="12065" r="9525" b="10160"/>
                <wp:wrapNone/>
                <wp:docPr id="19204609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623FD"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"/>
            </w:pict>
          </mc:Fallback>
        </mc:AlternateContent>
      </w:r>
    </w:p>
    <w:p w14:paraId="669AEB5A"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6043D2E8" w14:textId="77777777" w:rsidR="003B40DC" w:rsidRPr="006A260A" w:rsidRDefault="003B40DC" w:rsidP="00157473">
      <w:pPr>
        <w:spacing w:after="0"/>
        <w:rPr>
          <w:rFonts w:cs="Calibri"/>
          <w:b/>
          <w:u w:val="single"/>
        </w:rPr>
      </w:pPr>
    </w:p>
    <w:p w14:paraId="24FEE7BF"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620D5F94"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36189EC3"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09E24F2D" w14:textId="77777777" w:rsidTr="00C033D0">
        <w:trPr>
          <w:trHeight w:val="485"/>
        </w:trPr>
        <w:tc>
          <w:tcPr>
            <w:tcW w:w="4503" w:type="dxa"/>
          </w:tcPr>
          <w:p w14:paraId="698F6B31"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3E101429" w14:textId="77777777" w:rsidR="00157473" w:rsidRPr="00703319" w:rsidRDefault="00157473" w:rsidP="00C033D0">
            <w:pPr>
              <w:pStyle w:val="Heading4"/>
              <w:ind w:left="-142" w:right="-142"/>
              <w:rPr>
                <w:rFonts w:cs="Calibri"/>
                <w:sz w:val="19"/>
                <w:lang w:val="en-GB"/>
              </w:rPr>
            </w:pPr>
          </w:p>
        </w:tc>
      </w:tr>
      <w:tr w:rsidR="00157473" w:rsidRPr="00871891" w14:paraId="5CB2156F" w14:textId="77777777" w:rsidTr="00C033D0">
        <w:trPr>
          <w:trHeight w:val="423"/>
        </w:trPr>
        <w:tc>
          <w:tcPr>
            <w:tcW w:w="4503" w:type="dxa"/>
          </w:tcPr>
          <w:p w14:paraId="4A042280"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BAC6856" w14:textId="77777777" w:rsidR="00157473" w:rsidRPr="00871891" w:rsidRDefault="00157473" w:rsidP="00C033D0">
            <w:pPr>
              <w:spacing w:after="0"/>
              <w:jc w:val="right"/>
              <w:rPr>
                <w:rFonts w:cs="Calibri"/>
                <w:b/>
                <w:bCs/>
                <w:sz w:val="19"/>
              </w:rPr>
            </w:pPr>
          </w:p>
        </w:tc>
        <w:tc>
          <w:tcPr>
            <w:tcW w:w="6107" w:type="dxa"/>
          </w:tcPr>
          <w:p w14:paraId="402B6AEE" w14:textId="77777777" w:rsidR="00157473" w:rsidRPr="00871891" w:rsidRDefault="00157473" w:rsidP="00C033D0">
            <w:pPr>
              <w:spacing w:after="0"/>
              <w:rPr>
                <w:rFonts w:cs="Calibri"/>
                <w:b/>
                <w:bCs/>
                <w:sz w:val="19"/>
              </w:rPr>
            </w:pPr>
          </w:p>
        </w:tc>
      </w:tr>
      <w:tr w:rsidR="00157473" w:rsidRPr="00871891" w14:paraId="513E5F19" w14:textId="77777777" w:rsidTr="00C033D0">
        <w:trPr>
          <w:trHeight w:val="423"/>
        </w:trPr>
        <w:tc>
          <w:tcPr>
            <w:tcW w:w="4503" w:type="dxa"/>
          </w:tcPr>
          <w:p w14:paraId="36ED2F86"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4444E63F" w14:textId="77777777" w:rsidR="00157473" w:rsidRPr="00871891" w:rsidRDefault="00157473" w:rsidP="00C033D0">
            <w:pPr>
              <w:spacing w:after="0"/>
              <w:jc w:val="right"/>
              <w:rPr>
                <w:rFonts w:cs="Calibri"/>
                <w:b/>
                <w:bCs/>
                <w:sz w:val="19"/>
              </w:rPr>
            </w:pPr>
          </w:p>
        </w:tc>
        <w:tc>
          <w:tcPr>
            <w:tcW w:w="6107" w:type="dxa"/>
          </w:tcPr>
          <w:p w14:paraId="2241CC11" w14:textId="77777777" w:rsidR="00157473" w:rsidRPr="00871891" w:rsidRDefault="00157473" w:rsidP="00C033D0">
            <w:pPr>
              <w:spacing w:after="0"/>
              <w:rPr>
                <w:rFonts w:cs="Calibri"/>
                <w:sz w:val="19"/>
              </w:rPr>
            </w:pPr>
          </w:p>
        </w:tc>
      </w:tr>
      <w:tr w:rsidR="00157473" w:rsidRPr="00871891" w14:paraId="2C640603" w14:textId="77777777" w:rsidTr="00C033D0">
        <w:trPr>
          <w:trHeight w:val="423"/>
        </w:trPr>
        <w:tc>
          <w:tcPr>
            <w:tcW w:w="4503" w:type="dxa"/>
            <w:tcBorders>
              <w:bottom w:val="single" w:sz="4" w:space="0" w:color="auto"/>
            </w:tcBorders>
          </w:tcPr>
          <w:p w14:paraId="60D32164"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1EB4D4F8"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1A5AE731" w14:textId="77777777" w:rsidR="00157473" w:rsidRPr="00871891" w:rsidRDefault="00157473" w:rsidP="00C033D0">
            <w:pPr>
              <w:spacing w:after="0"/>
              <w:rPr>
                <w:rFonts w:cs="Calibri"/>
                <w:sz w:val="19"/>
              </w:rPr>
            </w:pPr>
          </w:p>
        </w:tc>
      </w:tr>
      <w:tr w:rsidR="00157473" w:rsidRPr="00871891" w14:paraId="1A579B28" w14:textId="77777777" w:rsidTr="00C033D0">
        <w:trPr>
          <w:trHeight w:val="408"/>
        </w:trPr>
        <w:tc>
          <w:tcPr>
            <w:tcW w:w="4503" w:type="dxa"/>
            <w:tcBorders>
              <w:bottom w:val="single" w:sz="4" w:space="0" w:color="auto"/>
            </w:tcBorders>
          </w:tcPr>
          <w:p w14:paraId="1447784F"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14DF32AA"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51A74D91" w14:textId="77777777" w:rsidR="00157473" w:rsidRPr="00871891" w:rsidRDefault="00157473" w:rsidP="00C033D0">
            <w:pPr>
              <w:spacing w:after="0"/>
              <w:rPr>
                <w:rFonts w:cs="Calibri"/>
                <w:sz w:val="19"/>
              </w:rPr>
            </w:pPr>
          </w:p>
        </w:tc>
      </w:tr>
      <w:tr w:rsidR="00157473" w:rsidRPr="00871891" w14:paraId="3798659E" w14:textId="77777777" w:rsidTr="00C033D0">
        <w:trPr>
          <w:cantSplit/>
          <w:trHeight w:val="423"/>
        </w:trPr>
        <w:tc>
          <w:tcPr>
            <w:tcW w:w="10610" w:type="dxa"/>
            <w:gridSpan w:val="2"/>
          </w:tcPr>
          <w:p w14:paraId="2DE7FB17"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17B2961F" w14:textId="77777777" w:rsidTr="00C033D0">
        <w:trPr>
          <w:trHeight w:val="423"/>
        </w:trPr>
        <w:tc>
          <w:tcPr>
            <w:tcW w:w="4503" w:type="dxa"/>
          </w:tcPr>
          <w:p w14:paraId="6C7F2414"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6498109E" w14:textId="77777777" w:rsidR="00157473" w:rsidRPr="00871891" w:rsidRDefault="00157473" w:rsidP="00C033D0">
            <w:pPr>
              <w:spacing w:after="0"/>
              <w:jc w:val="right"/>
              <w:rPr>
                <w:rFonts w:cs="Calibri"/>
                <w:b/>
                <w:bCs/>
                <w:sz w:val="19"/>
              </w:rPr>
            </w:pPr>
          </w:p>
        </w:tc>
        <w:tc>
          <w:tcPr>
            <w:tcW w:w="6107" w:type="dxa"/>
          </w:tcPr>
          <w:p w14:paraId="38C27941" w14:textId="77777777" w:rsidR="00157473" w:rsidRPr="00871891" w:rsidRDefault="00157473" w:rsidP="00C033D0">
            <w:pPr>
              <w:spacing w:after="0"/>
              <w:rPr>
                <w:rFonts w:cs="Calibri"/>
                <w:sz w:val="19"/>
              </w:rPr>
            </w:pPr>
          </w:p>
        </w:tc>
      </w:tr>
      <w:tr w:rsidR="00157473" w:rsidRPr="00871891" w14:paraId="4F282C00" w14:textId="77777777" w:rsidTr="00C033D0">
        <w:trPr>
          <w:trHeight w:val="423"/>
        </w:trPr>
        <w:tc>
          <w:tcPr>
            <w:tcW w:w="4503" w:type="dxa"/>
          </w:tcPr>
          <w:p w14:paraId="3935DF21" w14:textId="77777777" w:rsidR="00157473" w:rsidRPr="00871891" w:rsidRDefault="00157473" w:rsidP="00C033D0">
            <w:pPr>
              <w:spacing w:after="0"/>
              <w:jc w:val="right"/>
              <w:rPr>
                <w:rFonts w:cs="Calibri"/>
                <w:b/>
                <w:bCs/>
                <w:sz w:val="19"/>
              </w:rPr>
            </w:pPr>
            <w:r w:rsidRPr="00871891">
              <w:rPr>
                <w:rFonts w:cs="Calibri"/>
                <w:b/>
                <w:bCs/>
                <w:sz w:val="19"/>
              </w:rPr>
              <w:t>Date:</w:t>
            </w:r>
          </w:p>
          <w:p w14:paraId="62BDD3D9" w14:textId="77777777" w:rsidR="00157473" w:rsidRPr="00871891" w:rsidRDefault="00157473" w:rsidP="00C033D0">
            <w:pPr>
              <w:spacing w:after="0"/>
              <w:jc w:val="right"/>
              <w:rPr>
                <w:rFonts w:cs="Calibri"/>
                <w:b/>
                <w:bCs/>
                <w:sz w:val="19"/>
              </w:rPr>
            </w:pPr>
          </w:p>
        </w:tc>
        <w:tc>
          <w:tcPr>
            <w:tcW w:w="6107" w:type="dxa"/>
          </w:tcPr>
          <w:p w14:paraId="27750406" w14:textId="77777777" w:rsidR="00157473" w:rsidRPr="00871891" w:rsidRDefault="00157473" w:rsidP="00C033D0">
            <w:pPr>
              <w:spacing w:after="0"/>
              <w:rPr>
                <w:rFonts w:cs="Calibri"/>
                <w:sz w:val="19"/>
              </w:rPr>
            </w:pPr>
          </w:p>
        </w:tc>
      </w:tr>
    </w:tbl>
    <w:p w14:paraId="532CE353" w14:textId="77777777" w:rsidR="00157473" w:rsidRPr="00871891" w:rsidRDefault="00157473" w:rsidP="00157473">
      <w:pPr>
        <w:spacing w:after="0"/>
        <w:jc w:val="both"/>
        <w:rPr>
          <w:rFonts w:cs="Calibri"/>
          <w:b/>
          <w:bCs/>
          <w:sz w:val="20"/>
        </w:rPr>
      </w:pPr>
    </w:p>
    <w:p w14:paraId="7C19D37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05D3A201"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1037461A" w14:textId="77777777" w:rsidTr="002658A5">
        <w:tc>
          <w:tcPr>
            <w:tcW w:w="9322" w:type="dxa"/>
          </w:tcPr>
          <w:p w14:paraId="22FAC560" w14:textId="77777777" w:rsidR="00E93C19" w:rsidRPr="000038F0" w:rsidRDefault="00E93C19" w:rsidP="00C033D0">
            <w:pPr>
              <w:spacing w:after="0"/>
              <w:rPr>
                <w:bCs/>
                <w:sz w:val="20"/>
                <w:szCs w:val="20"/>
              </w:rPr>
            </w:pPr>
          </w:p>
        </w:tc>
        <w:tc>
          <w:tcPr>
            <w:tcW w:w="1276" w:type="dxa"/>
          </w:tcPr>
          <w:p w14:paraId="0972B285"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5C217F27" w14:textId="77777777" w:rsidTr="002658A5">
        <w:tc>
          <w:tcPr>
            <w:tcW w:w="9322" w:type="dxa"/>
          </w:tcPr>
          <w:p w14:paraId="3389063F" w14:textId="77777777" w:rsidR="00157473" w:rsidRPr="000038F0" w:rsidRDefault="000038F0" w:rsidP="00C033D0">
            <w:pPr>
              <w:spacing w:after="0"/>
              <w:rPr>
                <w:rFonts w:cs="Calibri"/>
                <w:bCs/>
                <w:sz w:val="20"/>
              </w:rPr>
            </w:pPr>
            <w:r w:rsidRPr="000038F0">
              <w:rPr>
                <w:bCs/>
                <w:sz w:val="20"/>
                <w:szCs w:val="20"/>
              </w:rPr>
              <w:t>I understand that at this event my child may be photographed/filmed taking part and the resulting images or footage could be used by NFYFC in printed or digital (website and social media) format with their name accompanying.</w:t>
            </w:r>
          </w:p>
        </w:tc>
        <w:tc>
          <w:tcPr>
            <w:tcW w:w="1276" w:type="dxa"/>
          </w:tcPr>
          <w:p w14:paraId="2AC17E92" w14:textId="77777777" w:rsidR="00157473" w:rsidRPr="002658A5" w:rsidRDefault="00157473" w:rsidP="00C033D0">
            <w:pPr>
              <w:spacing w:after="0"/>
              <w:rPr>
                <w:rFonts w:cs="Calibri"/>
                <w:b/>
                <w:bCs/>
                <w:sz w:val="20"/>
              </w:rPr>
            </w:pPr>
          </w:p>
        </w:tc>
      </w:tr>
      <w:tr w:rsidR="00157473" w:rsidRPr="00E515F8" w14:paraId="5EB5B3E7" w14:textId="77777777" w:rsidTr="002658A5">
        <w:tc>
          <w:tcPr>
            <w:tcW w:w="9322" w:type="dxa"/>
          </w:tcPr>
          <w:p w14:paraId="0C17EC63"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0CD4570D" w14:textId="77777777" w:rsidR="00157473" w:rsidRPr="000038F0" w:rsidRDefault="00157473" w:rsidP="00C033D0">
            <w:pPr>
              <w:spacing w:after="0"/>
              <w:rPr>
                <w:rFonts w:cs="Calibri"/>
                <w:bCs/>
                <w:sz w:val="20"/>
              </w:rPr>
            </w:pPr>
            <w:r w:rsidRPr="000038F0">
              <w:rPr>
                <w:rFonts w:cs="Calibri"/>
                <w:bCs/>
                <w:sz w:val="20"/>
              </w:rPr>
              <w:t>(you will be contacted</w:t>
            </w:r>
            <w:r w:rsidR="003B40DC">
              <w:rPr>
                <w:rFonts w:cs="Calibri"/>
                <w:bCs/>
                <w:sz w:val="20"/>
              </w:rPr>
              <w:t xml:space="preserve"> by a r</w:t>
            </w:r>
            <w:r w:rsidR="00D05053">
              <w:rPr>
                <w:rFonts w:cs="Calibri"/>
                <w:bCs/>
                <w:sz w:val="20"/>
              </w:rPr>
              <w:t>epresentative of the XXX Area Committee/NFYFC</w:t>
            </w:r>
            <w:r w:rsidRPr="000038F0">
              <w:rPr>
                <w:rFonts w:cs="Calibri"/>
                <w:bCs/>
                <w:sz w:val="20"/>
              </w:rPr>
              <w:t>)</w:t>
            </w:r>
          </w:p>
        </w:tc>
        <w:tc>
          <w:tcPr>
            <w:tcW w:w="1276" w:type="dxa"/>
          </w:tcPr>
          <w:p w14:paraId="491C5355" w14:textId="77777777" w:rsidR="00157473" w:rsidRPr="000038F0" w:rsidRDefault="00157473" w:rsidP="00C033D0">
            <w:pPr>
              <w:spacing w:after="0"/>
              <w:rPr>
                <w:rFonts w:cs="Calibri"/>
                <w:bCs/>
                <w:sz w:val="20"/>
              </w:rPr>
            </w:pPr>
          </w:p>
        </w:tc>
      </w:tr>
    </w:tbl>
    <w:p w14:paraId="7BC37E74" w14:textId="77777777" w:rsidR="003B40DC" w:rsidRDefault="003B40DC" w:rsidP="00157473">
      <w:pPr>
        <w:spacing w:after="0"/>
        <w:rPr>
          <w:rFonts w:cs="Calibri"/>
          <w:b/>
          <w:bCs/>
          <w:sz w:val="20"/>
        </w:rPr>
      </w:pPr>
    </w:p>
    <w:p w14:paraId="15D72AAB"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7A8CA5C7"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51501B21" w14:textId="77777777" w:rsidTr="00C033D0">
        <w:trPr>
          <w:cantSplit/>
          <w:trHeight w:val="1836"/>
        </w:trPr>
        <w:tc>
          <w:tcPr>
            <w:tcW w:w="0" w:type="auto"/>
            <w:gridSpan w:val="2"/>
          </w:tcPr>
          <w:p w14:paraId="00C0C453" w14:textId="77777777" w:rsidR="00157473" w:rsidRPr="00871891" w:rsidRDefault="00157473" w:rsidP="00C033D0">
            <w:pPr>
              <w:spacing w:after="0"/>
              <w:jc w:val="both"/>
              <w:rPr>
                <w:rFonts w:cs="Calibri"/>
                <w:sz w:val="18"/>
                <w:szCs w:val="18"/>
              </w:rPr>
            </w:pPr>
          </w:p>
          <w:p w14:paraId="7E384F88"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79115662" w14:textId="77777777" w:rsidTr="00C033D0">
        <w:trPr>
          <w:cantSplit/>
          <w:trHeight w:val="692"/>
        </w:trPr>
        <w:tc>
          <w:tcPr>
            <w:tcW w:w="0" w:type="auto"/>
            <w:gridSpan w:val="2"/>
          </w:tcPr>
          <w:p w14:paraId="092D96A3" w14:textId="77777777" w:rsidR="00157473" w:rsidRPr="00871891" w:rsidRDefault="00157473" w:rsidP="00C033D0">
            <w:pPr>
              <w:spacing w:after="0"/>
              <w:jc w:val="both"/>
              <w:rPr>
                <w:rFonts w:cs="Calibri"/>
                <w:b/>
                <w:bCs/>
                <w:sz w:val="20"/>
              </w:rPr>
            </w:pPr>
          </w:p>
          <w:p w14:paraId="34F88FEE"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3EB67773" w14:textId="77777777" w:rsidR="00157473" w:rsidRPr="00871891" w:rsidRDefault="00157473" w:rsidP="00C033D0">
            <w:pPr>
              <w:spacing w:after="0"/>
              <w:jc w:val="both"/>
              <w:rPr>
                <w:rFonts w:cs="Calibri"/>
                <w:b/>
                <w:bCs/>
                <w:sz w:val="20"/>
              </w:rPr>
            </w:pPr>
          </w:p>
        </w:tc>
      </w:tr>
      <w:tr w:rsidR="00157473" w:rsidRPr="00871891" w14:paraId="12B03E2C" w14:textId="77777777" w:rsidTr="00C033D0">
        <w:trPr>
          <w:cantSplit/>
        </w:trPr>
        <w:tc>
          <w:tcPr>
            <w:tcW w:w="0" w:type="auto"/>
            <w:gridSpan w:val="2"/>
          </w:tcPr>
          <w:p w14:paraId="292BE51D" w14:textId="77777777" w:rsidR="00157473" w:rsidRPr="00871891" w:rsidRDefault="00157473" w:rsidP="00C033D0">
            <w:pPr>
              <w:spacing w:after="0"/>
              <w:jc w:val="both"/>
              <w:rPr>
                <w:rFonts w:cs="Calibri"/>
                <w:b/>
                <w:bCs/>
                <w:sz w:val="20"/>
              </w:rPr>
            </w:pPr>
          </w:p>
          <w:p w14:paraId="14015896"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65F8EAEF" w14:textId="77777777" w:rsidTr="00C033D0">
        <w:trPr>
          <w:cantSplit/>
        </w:trPr>
        <w:tc>
          <w:tcPr>
            <w:tcW w:w="0" w:type="auto"/>
            <w:gridSpan w:val="2"/>
            <w:tcBorders>
              <w:bottom w:val="single" w:sz="4" w:space="0" w:color="auto"/>
            </w:tcBorders>
          </w:tcPr>
          <w:p w14:paraId="0E4DE2FF"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5D0A0F46"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25E7A661" w14:textId="77777777" w:rsidTr="00C033D0">
        <w:trPr>
          <w:trHeight w:val="333"/>
        </w:trPr>
        <w:tc>
          <w:tcPr>
            <w:tcW w:w="0" w:type="auto"/>
            <w:gridSpan w:val="2"/>
            <w:shd w:val="clear" w:color="auto" w:fill="D9D9D9"/>
          </w:tcPr>
          <w:p w14:paraId="1959D25B"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03F6928B" w14:textId="77777777" w:rsidTr="002658A5">
        <w:tc>
          <w:tcPr>
            <w:tcW w:w="5495" w:type="dxa"/>
          </w:tcPr>
          <w:p w14:paraId="42E6AF5B"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26E200EA" w14:textId="77777777" w:rsidR="00157473" w:rsidRPr="00390E7B" w:rsidRDefault="00157473" w:rsidP="00C033D0">
            <w:pPr>
              <w:spacing w:after="0"/>
              <w:jc w:val="both"/>
              <w:rPr>
                <w:rFonts w:cs="Calibri"/>
                <w:b/>
                <w:bCs/>
                <w:sz w:val="20"/>
              </w:rPr>
            </w:pPr>
            <w:r w:rsidRPr="00390E7B">
              <w:rPr>
                <w:rFonts w:cs="Calibri"/>
                <w:b/>
                <w:bCs/>
                <w:sz w:val="20"/>
              </w:rPr>
              <w:t>Tel (home):</w:t>
            </w:r>
          </w:p>
          <w:p w14:paraId="4749D617" w14:textId="77777777" w:rsidR="00157473" w:rsidRPr="00390E7B" w:rsidRDefault="00157473" w:rsidP="00C033D0">
            <w:pPr>
              <w:spacing w:after="0"/>
              <w:jc w:val="both"/>
              <w:rPr>
                <w:rFonts w:cs="Calibri"/>
                <w:b/>
                <w:bCs/>
                <w:sz w:val="20"/>
              </w:rPr>
            </w:pPr>
            <w:r w:rsidRPr="00390E7B">
              <w:rPr>
                <w:rFonts w:cs="Calibri"/>
                <w:b/>
                <w:bCs/>
                <w:sz w:val="20"/>
              </w:rPr>
              <w:t>Tel (work):</w:t>
            </w:r>
          </w:p>
          <w:p w14:paraId="76A71C53"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78034C81" w14:textId="77777777" w:rsidTr="002658A5">
        <w:tc>
          <w:tcPr>
            <w:tcW w:w="5495" w:type="dxa"/>
          </w:tcPr>
          <w:p w14:paraId="256091AD"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04C14FA6" w14:textId="77777777" w:rsidR="00157473" w:rsidRPr="00871891" w:rsidRDefault="00157473" w:rsidP="00C033D0">
            <w:pPr>
              <w:spacing w:after="0"/>
              <w:jc w:val="both"/>
              <w:rPr>
                <w:rFonts w:cs="Calibri"/>
                <w:b/>
                <w:bCs/>
                <w:sz w:val="20"/>
              </w:rPr>
            </w:pPr>
            <w:r w:rsidRPr="00871891">
              <w:rPr>
                <w:rFonts w:cs="Calibri"/>
                <w:b/>
                <w:bCs/>
                <w:sz w:val="20"/>
              </w:rPr>
              <w:t>Tel (home):</w:t>
            </w:r>
          </w:p>
          <w:p w14:paraId="071956D2" w14:textId="77777777" w:rsidR="00157473" w:rsidRPr="00871891" w:rsidRDefault="00157473" w:rsidP="00C033D0">
            <w:pPr>
              <w:spacing w:after="0"/>
              <w:jc w:val="both"/>
              <w:rPr>
                <w:rFonts w:cs="Calibri"/>
                <w:b/>
                <w:bCs/>
                <w:sz w:val="20"/>
              </w:rPr>
            </w:pPr>
            <w:r w:rsidRPr="00871891">
              <w:rPr>
                <w:rFonts w:cs="Calibri"/>
                <w:b/>
                <w:bCs/>
                <w:sz w:val="20"/>
              </w:rPr>
              <w:t>Tel (work):</w:t>
            </w:r>
          </w:p>
          <w:p w14:paraId="72245CA6"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319AE8F9" w14:textId="77777777" w:rsidR="00157473" w:rsidRDefault="00157473" w:rsidP="00157473">
      <w:pPr>
        <w:spacing w:after="0"/>
        <w:rPr>
          <w:rFonts w:cs="Calibri"/>
          <w:b/>
          <w:sz w:val="18"/>
          <w:szCs w:val="18"/>
        </w:rPr>
      </w:pPr>
    </w:p>
    <w:p w14:paraId="1EE878E4" w14:textId="77777777"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form XXXX Area Committee/NFYFC</w:t>
      </w:r>
      <w:r w:rsidRPr="007E147E">
        <w:rPr>
          <w:rFonts w:cs="Calibri"/>
          <w:b/>
        </w:rPr>
        <w:t xml:space="preserve"> prior to the event of any changes to this information. If this for</w:t>
      </w:r>
      <w:r w:rsidR="00334C3D">
        <w:rPr>
          <w:rFonts w:cs="Calibri"/>
          <w:b/>
        </w:rPr>
        <w:t xml:space="preserve">m is completed incorrectly XXXX </w:t>
      </w:r>
      <w:r w:rsidR="002658A5">
        <w:rPr>
          <w:rFonts w:cs="Calibri"/>
          <w:b/>
        </w:rPr>
        <w:t>Area Committee/NFYFC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6C60" w14:textId="77777777" w:rsidR="003D6497" w:rsidRDefault="003D6497" w:rsidP="00F00E0F">
      <w:r>
        <w:separator/>
      </w:r>
    </w:p>
  </w:endnote>
  <w:endnote w:type="continuationSeparator" w:id="0">
    <w:p w14:paraId="24D8527A" w14:textId="77777777" w:rsidR="003D6497" w:rsidRDefault="003D6497"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BBDE"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F9B17AD"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BE8347F" w14:textId="519A8D94" w:rsidR="005234BA" w:rsidRPr="00F00E0F" w:rsidRDefault="00AD7181"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2CEB2CB9" wp14:editId="768B1B13">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0632AE4D"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155825B"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2876DAB7"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332B9" w14:textId="77777777" w:rsidR="003D6497" w:rsidRDefault="003D6497" w:rsidP="00F00E0F">
      <w:r>
        <w:separator/>
      </w:r>
    </w:p>
  </w:footnote>
  <w:footnote w:type="continuationSeparator" w:id="0">
    <w:p w14:paraId="54AB45F0" w14:textId="77777777" w:rsidR="003D6497" w:rsidRDefault="003D6497"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2B75" w14:textId="038FBCA5" w:rsidR="005234BA" w:rsidRDefault="00AD7181">
    <w:pPr>
      <w:pStyle w:val="Header"/>
    </w:pPr>
    <w:r>
      <w:rPr>
        <w:noProof/>
      </w:rPr>
      <w:drawing>
        <wp:anchor distT="0" distB="0" distL="114300" distR="114300" simplePos="0" relativeHeight="251657216" behindDoc="0" locked="0" layoutInCell="1" allowOverlap="1" wp14:anchorId="0F723F18" wp14:editId="6AFCE951">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78877">
    <w:abstractNumId w:val="0"/>
  </w:num>
  <w:num w:numId="2" w16cid:durableId="1359115798">
    <w:abstractNumId w:val="1"/>
  </w:num>
  <w:num w:numId="3" w16cid:durableId="1402216333">
    <w:abstractNumId w:val="3"/>
  </w:num>
  <w:num w:numId="4" w16cid:durableId="95152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46FC1"/>
    <w:rsid w:val="00097ED1"/>
    <w:rsid w:val="00137B04"/>
    <w:rsid w:val="00157473"/>
    <w:rsid w:val="001923B9"/>
    <w:rsid w:val="002658A5"/>
    <w:rsid w:val="0028021E"/>
    <w:rsid w:val="002C4359"/>
    <w:rsid w:val="003141F3"/>
    <w:rsid w:val="00334C3D"/>
    <w:rsid w:val="00366010"/>
    <w:rsid w:val="003B40DC"/>
    <w:rsid w:val="003D6497"/>
    <w:rsid w:val="004606CF"/>
    <w:rsid w:val="005234BA"/>
    <w:rsid w:val="006A1B13"/>
    <w:rsid w:val="007801CE"/>
    <w:rsid w:val="00790FC3"/>
    <w:rsid w:val="007A40F3"/>
    <w:rsid w:val="00811C8A"/>
    <w:rsid w:val="008E67C1"/>
    <w:rsid w:val="00946326"/>
    <w:rsid w:val="00A36439"/>
    <w:rsid w:val="00A80B9C"/>
    <w:rsid w:val="00AD7181"/>
    <w:rsid w:val="00BE3011"/>
    <w:rsid w:val="00BF1DD1"/>
    <w:rsid w:val="00C033D0"/>
    <w:rsid w:val="00CD02E2"/>
    <w:rsid w:val="00D05053"/>
    <w:rsid w:val="00D72635"/>
    <w:rsid w:val="00E93C19"/>
    <w:rsid w:val="00EC332F"/>
    <w:rsid w:val="00F00E0F"/>
    <w:rsid w:val="00F3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0D73157"/>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27517-226d-46b9-b9d6-f99fdf543dc9"/>
    <ds:schemaRef ds:uri="77e9d004-fa81-4542-aba7-bbece1b69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Xander Fish</cp:lastModifiedBy>
  <cp:revision>2</cp:revision>
  <dcterms:created xsi:type="dcterms:W3CDTF">2024-04-30T14:41:00Z</dcterms:created>
  <dcterms:modified xsi:type="dcterms:W3CDTF">2024-04-30T14:41:00Z</dcterms:modified>
</cp:coreProperties>
</file>